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1E7BA29F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B91F06">
        <w:t>December</w:t>
      </w:r>
      <w:r w:rsidR="00515D27">
        <w:t xml:space="preserve">, </w:t>
      </w:r>
      <w:proofErr w:type="gramStart"/>
      <w:r w:rsidR="00515D27">
        <w:t>202</w:t>
      </w:r>
      <w:r w:rsidR="006139AA">
        <w:t>2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2BA33C9A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4456">
        <w:t>5</w:t>
      </w:r>
      <w:r w:rsidR="005A2FC6">
        <w:t>.20</w:t>
      </w:r>
    </w:p>
    <w:p w14:paraId="0A47373E" w14:textId="5560B6C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4456">
        <w:t>5</w:t>
      </w:r>
      <w:r w:rsidR="00D36FA0">
        <w:t>.20</w:t>
      </w:r>
    </w:p>
    <w:p w14:paraId="62211F3E" w14:textId="05AC1E70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5E4456">
        <w:t>5</w:t>
      </w:r>
      <w:r w:rsidR="004E15E7">
        <w:t>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56021D">
        <w:t xml:space="preserve"> </w:t>
      </w:r>
      <w:r w:rsidR="00AB5D24">
        <w:t xml:space="preserve">  95.20</w:t>
      </w:r>
      <w:r w:rsidR="006C0A83">
        <w:tab/>
        <w:t xml:space="preserve">     </w:t>
      </w:r>
    </w:p>
    <w:p w14:paraId="7410D1FB" w14:textId="14B6F17B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9848F6">
        <w:t>4</w:t>
      </w:r>
      <w:r w:rsidR="00B91F06">
        <w:t>90</w:t>
      </w:r>
      <w:r w:rsidR="00AB5D24">
        <w:t>.45</w:t>
      </w:r>
      <w:r w:rsidR="004E15E7">
        <w:tab/>
      </w:r>
      <w:r w:rsidR="004E15E7">
        <w:tab/>
      </w:r>
    </w:p>
    <w:p w14:paraId="1D6CBF97" w14:textId="055C522A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013C49">
        <w:t>4</w:t>
      </w:r>
      <w:r w:rsidR="00B91F06">
        <w:t>9.75</w:t>
      </w:r>
    </w:p>
    <w:p w14:paraId="6FFED1C7" w14:textId="031FE131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B91F06">
        <w:t>5</w:t>
      </w:r>
      <w:r w:rsidR="00013C49">
        <w:t>.</w:t>
      </w:r>
      <w:r w:rsidR="00B91F06">
        <w:t>00</w:t>
      </w:r>
    </w:p>
    <w:p w14:paraId="18DBDE53" w14:textId="0473219E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47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1FD5EC04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</w:t>
      </w:r>
      <w:r w:rsidR="00013C49">
        <w:t>1</w:t>
      </w:r>
      <w:r w:rsidR="00B91F06">
        <w:t>14</w:t>
      </w:r>
      <w:r w:rsidR="00F15BC6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06DB1389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proofErr w:type="gramStart"/>
      <w:r w:rsidR="00D325BE">
        <w:tab/>
        <w:t xml:space="preserve">  </w:t>
      </w:r>
      <w:r w:rsidR="002A4DCF">
        <w:t>1</w:t>
      </w:r>
      <w:r w:rsidR="00AB5D24">
        <w:t>0</w:t>
      </w:r>
      <w:r w:rsidR="00B91F06">
        <w:t>4.62</w:t>
      </w:r>
      <w:proofErr w:type="gramEnd"/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47093EF0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proofErr w:type="gramStart"/>
      <w:r w:rsidR="004E15E7">
        <w:tab/>
        <w:t xml:space="preserve">  </w:t>
      </w:r>
      <w:r w:rsidR="00B91F06">
        <w:t>102.40</w:t>
      </w:r>
      <w:proofErr w:type="gramEnd"/>
    </w:p>
    <w:p w14:paraId="4EE1BB48" w14:textId="1055BE81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1D663A7B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</w:t>
      </w:r>
      <w:r w:rsidR="00B91F06">
        <w:t>1565.39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76FAE183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</w:t>
      </w:r>
      <w:r w:rsidR="00B91F06">
        <w:t>1409.33</w:t>
      </w:r>
      <w:r w:rsidR="00951D38">
        <w:tab/>
        <w:t xml:space="preserve">        </w:t>
      </w:r>
      <w:r>
        <w:t>Shackelford County Justice of the Peace</w:t>
      </w:r>
    </w:p>
    <w:p w14:paraId="78E100CA" w14:textId="63DDB26D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B91F06">
        <w:t>165.32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13C49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303D45"/>
    <w:rsid w:val="00357CAA"/>
    <w:rsid w:val="00377FD7"/>
    <w:rsid w:val="00382A0E"/>
    <w:rsid w:val="00382C2A"/>
    <w:rsid w:val="003D6FAC"/>
    <w:rsid w:val="003F4689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13BE9"/>
    <w:rsid w:val="00641032"/>
    <w:rsid w:val="006A3492"/>
    <w:rsid w:val="006A5975"/>
    <w:rsid w:val="006C0A83"/>
    <w:rsid w:val="006D3AFA"/>
    <w:rsid w:val="00703A28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848F6"/>
    <w:rsid w:val="009B16BB"/>
    <w:rsid w:val="009C014A"/>
    <w:rsid w:val="009D2953"/>
    <w:rsid w:val="009F1CC1"/>
    <w:rsid w:val="00A03D34"/>
    <w:rsid w:val="00A57E95"/>
    <w:rsid w:val="00AB5D24"/>
    <w:rsid w:val="00AE5383"/>
    <w:rsid w:val="00B21D8F"/>
    <w:rsid w:val="00B417DC"/>
    <w:rsid w:val="00B41B31"/>
    <w:rsid w:val="00B57EB7"/>
    <w:rsid w:val="00B64256"/>
    <w:rsid w:val="00B91F0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0941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2023-02-15T18:59:00Z</dcterms:created>
  <dcterms:modified xsi:type="dcterms:W3CDTF">2023-02-15T18:59:00Z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